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15" w:rsidRPr="00843658" w:rsidRDefault="00320715" w:rsidP="0084365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43658">
        <w:rPr>
          <w:rFonts w:ascii="Times New Roman" w:hAnsi="Times New Roman"/>
          <w:b/>
          <w:sz w:val="26"/>
          <w:szCs w:val="26"/>
        </w:rPr>
        <w:t>РОССИЙСКАЯ</w:t>
      </w:r>
      <w:r w:rsidRPr="00843658">
        <w:rPr>
          <w:rFonts w:ascii="Britannic Bold" w:hAnsi="Britannic Bold"/>
          <w:b/>
          <w:sz w:val="26"/>
          <w:szCs w:val="26"/>
        </w:rPr>
        <w:t xml:space="preserve"> </w:t>
      </w:r>
      <w:r w:rsidRPr="00843658">
        <w:rPr>
          <w:rFonts w:ascii="Times New Roman" w:hAnsi="Times New Roman"/>
          <w:b/>
          <w:sz w:val="26"/>
          <w:szCs w:val="26"/>
        </w:rPr>
        <w:t>ФЕДЕРАЦИЯ</w:t>
      </w:r>
    </w:p>
    <w:p w:rsidR="00320715" w:rsidRPr="00843658" w:rsidRDefault="00320715" w:rsidP="0084365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43658">
        <w:rPr>
          <w:rFonts w:ascii="Times New Roman" w:hAnsi="Times New Roman"/>
          <w:b/>
          <w:sz w:val="26"/>
          <w:szCs w:val="26"/>
        </w:rPr>
        <w:t>ИРКУТСКАЯ ОБЛАСТЬ СЛЮДЯНСКИЙ РАЙОН</w:t>
      </w:r>
      <w:r w:rsidRPr="00843658">
        <w:rPr>
          <w:rFonts w:ascii="Times New Roman" w:hAnsi="Times New Roman"/>
          <w:b/>
          <w:sz w:val="26"/>
          <w:szCs w:val="26"/>
        </w:rPr>
        <w:br/>
        <w:t>ПОСЕЛОК УТУЛИК</w:t>
      </w:r>
      <w:r w:rsidRPr="00843658">
        <w:rPr>
          <w:rFonts w:ascii="Times New Roman" w:hAnsi="Times New Roman"/>
          <w:b/>
          <w:sz w:val="26"/>
          <w:szCs w:val="26"/>
        </w:rPr>
        <w:br/>
        <w:t>АДМИНИСТРАЦИЯ УТУЛИКСКОГО СЕЛЬСКОГО ПОСЕЛЕНИЯ</w:t>
      </w:r>
    </w:p>
    <w:p w:rsidR="00320715" w:rsidRPr="00843658" w:rsidRDefault="00320715" w:rsidP="00843658">
      <w:pPr>
        <w:jc w:val="center"/>
        <w:rPr>
          <w:rFonts w:ascii="Times New Roman" w:hAnsi="Times New Roman"/>
          <w:b/>
          <w:sz w:val="26"/>
          <w:szCs w:val="26"/>
        </w:rPr>
      </w:pPr>
    </w:p>
    <w:p w:rsidR="00320715" w:rsidRDefault="00320715" w:rsidP="00843658">
      <w:pPr>
        <w:jc w:val="center"/>
        <w:rPr>
          <w:rFonts w:ascii="Times New Roman" w:hAnsi="Times New Roman"/>
          <w:b/>
          <w:sz w:val="32"/>
          <w:szCs w:val="32"/>
        </w:rPr>
      </w:pPr>
      <w:r w:rsidRPr="00843658">
        <w:rPr>
          <w:rFonts w:ascii="Times New Roman" w:hAnsi="Times New Roman"/>
          <w:b/>
          <w:sz w:val="32"/>
          <w:szCs w:val="32"/>
        </w:rPr>
        <w:t>ПОСТАНОВЛЕНИЕ</w:t>
      </w:r>
    </w:p>
    <w:p w:rsidR="00320715" w:rsidRDefault="00320715" w:rsidP="0084365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0715" w:rsidRPr="00843658" w:rsidRDefault="00320715" w:rsidP="008436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16 февраля 2015 года № 32а</w:t>
      </w:r>
    </w:p>
    <w:p w:rsidR="00320715" w:rsidRPr="00843658" w:rsidRDefault="00320715" w:rsidP="00843658">
      <w:pPr>
        <w:spacing w:after="0"/>
        <w:rPr>
          <w:rFonts w:ascii="Times New Roman" w:hAnsi="Times New Roman"/>
          <w:b/>
          <w:sz w:val="24"/>
          <w:szCs w:val="24"/>
        </w:rPr>
      </w:pPr>
      <w:r w:rsidRPr="00843658">
        <w:rPr>
          <w:rFonts w:ascii="Times New Roman" w:hAnsi="Times New Roman"/>
          <w:b/>
          <w:sz w:val="24"/>
          <w:szCs w:val="24"/>
        </w:rPr>
        <w:t xml:space="preserve">«Об утверждении муниципальной </w:t>
      </w:r>
    </w:p>
    <w:p w:rsidR="00320715" w:rsidRPr="00843658" w:rsidRDefault="00320715" w:rsidP="008436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43658">
        <w:rPr>
          <w:rFonts w:ascii="Times New Roman" w:hAnsi="Times New Roman"/>
          <w:b/>
          <w:sz w:val="24"/>
          <w:szCs w:val="24"/>
        </w:rPr>
        <w:t>рограммы «Благоустройство Утуликского</w:t>
      </w:r>
    </w:p>
    <w:p w:rsidR="00320715" w:rsidRPr="00843658" w:rsidRDefault="00320715" w:rsidP="00843658">
      <w:pPr>
        <w:spacing w:after="0"/>
        <w:rPr>
          <w:rFonts w:ascii="Times New Roman" w:hAnsi="Times New Roman"/>
          <w:b/>
          <w:sz w:val="24"/>
          <w:szCs w:val="24"/>
        </w:rPr>
      </w:pPr>
      <w:r w:rsidRPr="00843658">
        <w:rPr>
          <w:rFonts w:ascii="Times New Roman" w:hAnsi="Times New Roman"/>
          <w:b/>
          <w:sz w:val="24"/>
          <w:szCs w:val="24"/>
        </w:rPr>
        <w:t>Муниципального образования на 2015-2017г.г.»</w:t>
      </w:r>
    </w:p>
    <w:p w:rsidR="00320715" w:rsidRDefault="00320715" w:rsidP="00843658">
      <w:pPr>
        <w:rPr>
          <w:rFonts w:ascii="Times New Roman" w:hAnsi="Times New Roman"/>
          <w:sz w:val="24"/>
          <w:szCs w:val="24"/>
        </w:rPr>
      </w:pPr>
      <w:r w:rsidRPr="00843658">
        <w:rPr>
          <w:rFonts w:ascii="Times New Roman" w:hAnsi="Times New Roman"/>
          <w:sz w:val="24"/>
          <w:szCs w:val="24"/>
        </w:rPr>
        <w:t xml:space="preserve"> </w:t>
      </w:r>
    </w:p>
    <w:p w:rsidR="00320715" w:rsidRDefault="00320715" w:rsidP="00843658">
      <w:pPr>
        <w:rPr>
          <w:rFonts w:ascii="Times New Roman" w:hAnsi="Times New Roman"/>
          <w:sz w:val="24"/>
          <w:szCs w:val="24"/>
        </w:rPr>
      </w:pPr>
    </w:p>
    <w:p w:rsidR="00320715" w:rsidRDefault="00320715" w:rsidP="008436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целях улучшения внешнего облика территории Утуликского муниципального образования и в соответствии с Федеральным законом от 06.10.2013г. № 131- ФЗ «Об общих принципах организации местного самоуправления в Российской Федерации», руководствуясь статьями                  Устава Утуликского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(в новой редакции), </w:t>
      </w:r>
    </w:p>
    <w:p w:rsidR="00320715" w:rsidRDefault="00320715" w:rsidP="00843658">
      <w:pPr>
        <w:rPr>
          <w:rFonts w:ascii="Times New Roman" w:hAnsi="Times New Roman"/>
          <w:b/>
          <w:sz w:val="24"/>
          <w:szCs w:val="24"/>
        </w:rPr>
      </w:pPr>
      <w:r w:rsidRPr="00EF0013">
        <w:rPr>
          <w:rFonts w:ascii="Times New Roman" w:hAnsi="Times New Roman"/>
          <w:b/>
          <w:sz w:val="24"/>
          <w:szCs w:val="24"/>
        </w:rPr>
        <w:t>ПОСТАНОВЛЯЮ:</w:t>
      </w:r>
    </w:p>
    <w:p w:rsidR="00320715" w:rsidRDefault="00320715" w:rsidP="00EF0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0013">
        <w:rPr>
          <w:rFonts w:ascii="Times New Roman" w:hAnsi="Times New Roman"/>
          <w:sz w:val="24"/>
          <w:szCs w:val="24"/>
        </w:rPr>
        <w:t>Утвердить муниципальную программу «Благоустройство в Утуликском м</w:t>
      </w:r>
      <w:r>
        <w:rPr>
          <w:rFonts w:ascii="Times New Roman" w:hAnsi="Times New Roman"/>
          <w:sz w:val="24"/>
          <w:szCs w:val="24"/>
        </w:rPr>
        <w:t>униципальном образовании на 2015-2017г.г.» и ввести ее в действие с 1 января 2015 года (Приложение  1).</w:t>
      </w:r>
    </w:p>
    <w:p w:rsidR="00320715" w:rsidRDefault="00320715" w:rsidP="00EF0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муниципальное образование Слюдянский район в разделе Утуликское сельское поселение в информационной сети «Интернет».</w:t>
      </w:r>
    </w:p>
    <w:p w:rsidR="00320715" w:rsidRDefault="00320715" w:rsidP="00EF0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20715" w:rsidRDefault="00320715" w:rsidP="0032138E">
      <w:pPr>
        <w:rPr>
          <w:rFonts w:ascii="Times New Roman" w:hAnsi="Times New Roman"/>
          <w:sz w:val="24"/>
          <w:szCs w:val="24"/>
        </w:rPr>
      </w:pPr>
    </w:p>
    <w:p w:rsidR="00320715" w:rsidRDefault="00320715" w:rsidP="0032138E">
      <w:pPr>
        <w:rPr>
          <w:rFonts w:ascii="Times New Roman" w:hAnsi="Times New Roman"/>
          <w:sz w:val="24"/>
          <w:szCs w:val="24"/>
        </w:rPr>
      </w:pPr>
    </w:p>
    <w:p w:rsidR="00320715" w:rsidRDefault="00320715" w:rsidP="0032138E">
      <w:pPr>
        <w:rPr>
          <w:rFonts w:ascii="Times New Roman" w:hAnsi="Times New Roman"/>
          <w:sz w:val="24"/>
          <w:szCs w:val="24"/>
        </w:rPr>
      </w:pPr>
    </w:p>
    <w:p w:rsidR="00320715" w:rsidRPr="0032138E" w:rsidRDefault="00320715" w:rsidP="0032138E">
      <w:pPr>
        <w:spacing w:after="0"/>
        <w:rPr>
          <w:rFonts w:ascii="Times New Roman" w:hAnsi="Times New Roman"/>
          <w:b/>
          <w:sz w:val="24"/>
          <w:szCs w:val="24"/>
        </w:rPr>
      </w:pPr>
      <w:r w:rsidRPr="0032138E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320715" w:rsidRDefault="00320715" w:rsidP="0032138E">
      <w:pPr>
        <w:tabs>
          <w:tab w:val="left" w:pos="6675"/>
        </w:tabs>
        <w:spacing w:after="0"/>
        <w:rPr>
          <w:rFonts w:ascii="Times New Roman" w:hAnsi="Times New Roman"/>
          <w:b/>
          <w:sz w:val="24"/>
          <w:szCs w:val="24"/>
        </w:rPr>
      </w:pPr>
      <w:r w:rsidRPr="0032138E">
        <w:rPr>
          <w:rFonts w:ascii="Times New Roman" w:hAnsi="Times New Roman"/>
          <w:b/>
          <w:sz w:val="24"/>
          <w:szCs w:val="24"/>
        </w:rPr>
        <w:t>Утуликского сельского поселения</w:t>
      </w:r>
      <w:r w:rsidRPr="0032138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32138E">
        <w:rPr>
          <w:rFonts w:ascii="Times New Roman" w:hAnsi="Times New Roman"/>
          <w:b/>
          <w:sz w:val="24"/>
          <w:szCs w:val="24"/>
        </w:rPr>
        <w:t>А.А. Агафонов</w:t>
      </w: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20715" w:rsidRDefault="00320715" w:rsidP="00056198">
      <w:pPr>
        <w:tabs>
          <w:tab w:val="left" w:pos="1545"/>
        </w:tabs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320715" w:rsidRDefault="00320715" w:rsidP="00056198">
      <w:pPr>
        <w:tabs>
          <w:tab w:val="left" w:pos="1545"/>
        </w:tabs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Утвержденное постановлением</w:t>
      </w:r>
    </w:p>
    <w:p w:rsidR="00320715" w:rsidRDefault="00320715" w:rsidP="00056198">
      <w:pPr>
        <w:tabs>
          <w:tab w:val="left" w:pos="1545"/>
        </w:tabs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Утуликского</w:t>
      </w:r>
    </w:p>
    <w:p w:rsidR="00320715" w:rsidRDefault="00320715" w:rsidP="00056198">
      <w:pPr>
        <w:tabs>
          <w:tab w:val="left" w:pos="1545"/>
        </w:tabs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320715" w:rsidRDefault="00320715" w:rsidP="00056198">
      <w:pPr>
        <w:tabs>
          <w:tab w:val="left" w:pos="1545"/>
        </w:tabs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16.02.2015г №32а</w:t>
      </w:r>
    </w:p>
    <w:p w:rsidR="00320715" w:rsidRDefault="00320715" w:rsidP="00056198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tabs>
          <w:tab w:val="left" w:pos="1545"/>
        </w:tabs>
        <w:jc w:val="center"/>
        <w:rPr>
          <w:rFonts w:ascii="Times New Roman" w:hAnsi="Times New Roman"/>
          <w:b/>
          <w:sz w:val="48"/>
          <w:szCs w:val="48"/>
        </w:rPr>
      </w:pPr>
      <w:r w:rsidRPr="00056198">
        <w:rPr>
          <w:rFonts w:ascii="Times New Roman" w:hAnsi="Times New Roman"/>
          <w:b/>
          <w:sz w:val="48"/>
          <w:szCs w:val="48"/>
        </w:rPr>
        <w:t>МУНИЦИПАЛЬНАЯ ПРОГРАММА</w:t>
      </w:r>
    </w:p>
    <w:p w:rsidR="00320715" w:rsidRDefault="00320715" w:rsidP="00056198">
      <w:pPr>
        <w:tabs>
          <w:tab w:val="left" w:pos="1545"/>
        </w:tabs>
        <w:rPr>
          <w:rFonts w:ascii="Times New Roman" w:hAnsi="Times New Roman"/>
          <w:sz w:val="48"/>
          <w:szCs w:val="48"/>
        </w:rPr>
      </w:pPr>
    </w:p>
    <w:p w:rsidR="00320715" w:rsidRDefault="00320715" w:rsidP="00056198">
      <w:pPr>
        <w:tabs>
          <w:tab w:val="left" w:pos="1545"/>
        </w:tabs>
        <w:jc w:val="center"/>
        <w:rPr>
          <w:rFonts w:ascii="Times New Roman" w:hAnsi="Times New Roman"/>
          <w:sz w:val="40"/>
          <w:szCs w:val="40"/>
        </w:rPr>
      </w:pPr>
      <w:r w:rsidRPr="00056198">
        <w:rPr>
          <w:rFonts w:ascii="Times New Roman" w:hAnsi="Times New Roman"/>
          <w:sz w:val="40"/>
          <w:szCs w:val="40"/>
        </w:rPr>
        <w:t>«БЛАГОУСТРОЙСТВО УТУЛИКСКОГО МУНИЦИПАЛЬНОГО</w:t>
      </w:r>
      <w:r>
        <w:rPr>
          <w:rFonts w:ascii="Times New Roman" w:hAnsi="Times New Roman"/>
          <w:sz w:val="40"/>
          <w:szCs w:val="40"/>
        </w:rPr>
        <w:t xml:space="preserve">  </w:t>
      </w:r>
      <w:r w:rsidRPr="00056198">
        <w:rPr>
          <w:rFonts w:ascii="Times New Roman" w:hAnsi="Times New Roman"/>
          <w:sz w:val="40"/>
          <w:szCs w:val="40"/>
        </w:rPr>
        <w:t>ОБРАЗОВАНИЯ</w:t>
      </w:r>
    </w:p>
    <w:p w:rsidR="00320715" w:rsidRPr="00056198" w:rsidRDefault="00320715" w:rsidP="00056198">
      <w:pPr>
        <w:tabs>
          <w:tab w:val="left" w:pos="1545"/>
        </w:tabs>
        <w:jc w:val="center"/>
        <w:rPr>
          <w:rFonts w:ascii="Times New Roman" w:hAnsi="Times New Roman"/>
          <w:sz w:val="40"/>
          <w:szCs w:val="40"/>
        </w:rPr>
      </w:pPr>
      <w:r w:rsidRPr="00056198">
        <w:rPr>
          <w:rFonts w:ascii="Times New Roman" w:hAnsi="Times New Roman"/>
          <w:sz w:val="40"/>
          <w:szCs w:val="40"/>
        </w:rPr>
        <w:t xml:space="preserve"> НА 2015-2017г.г.»</w:t>
      </w:r>
    </w:p>
    <w:p w:rsidR="00320715" w:rsidRDefault="00320715" w:rsidP="00056198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п. Утулик, 2015 год</w:t>
      </w: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Pr="00056198" w:rsidRDefault="00320715" w:rsidP="00056198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056198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320715" w:rsidRPr="00056198" w:rsidRDefault="00320715" w:rsidP="00056198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056198">
        <w:rPr>
          <w:rFonts w:ascii="Times New Roman" w:hAnsi="Times New Roman"/>
          <w:b/>
          <w:sz w:val="24"/>
          <w:szCs w:val="24"/>
        </w:rPr>
        <w:t>УТУЛИКСКОГО МУНИЦИПАЛЬНОГО ОБРАЗОВАНИЯ</w:t>
      </w:r>
    </w:p>
    <w:p w:rsidR="00320715" w:rsidRPr="00056198" w:rsidRDefault="00320715" w:rsidP="00056198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056198">
        <w:rPr>
          <w:rFonts w:ascii="Times New Roman" w:hAnsi="Times New Roman"/>
          <w:b/>
          <w:sz w:val="24"/>
          <w:szCs w:val="24"/>
        </w:rPr>
        <w:t>«БЛАГОУСТРОЙСТВО УТУЛИКСКОГО МУНИЦИПАЛЬНОГО ОБРАЗОВАНИЯ»</w:t>
      </w:r>
    </w:p>
    <w:p w:rsidR="00320715" w:rsidRPr="00056198" w:rsidRDefault="00320715" w:rsidP="00056198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056198">
        <w:rPr>
          <w:rFonts w:ascii="Times New Roman" w:hAnsi="Times New Roman"/>
          <w:b/>
          <w:sz w:val="24"/>
          <w:szCs w:val="24"/>
        </w:rPr>
        <w:t>на 2015-2017 г.г.</w:t>
      </w: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786"/>
      </w:tblGrid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Утуликского муниципального образования» на 2015-2017 г.г.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Муниципальный заказчик- координатор программы</w:t>
            </w:r>
          </w:p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Администрация Утуликского сельского поселения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Администрация Утуликского сельского поселения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Администрация Утуликского сельского поселения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Утуликского сельского поселения для обеспечения благоприятных условий проживания населения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Разработка мероприятий по развитию благоустройства территории Утуликского муниципального образования. Формирование условий и созданий мест отдыха населения.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Программа реализуется в 2015-2017 г.г.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Санитарная очистка территории сельского поселения</w:t>
            </w:r>
          </w:p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Организация санитарной очистки, сбора и вывоза твердых бытовых отходов с территории Утуликского муниципального образования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Общий объем финансирования в рамках реализации программы 2015-2017 годы – 777 800,29 рублей, в том числе за счет средств местного бюджета 777 800,29 рублей:</w:t>
            </w:r>
          </w:p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В 2015 году- 777 800,29 рублей;</w:t>
            </w:r>
          </w:p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В 2016 году- 0,00 рублей;</w:t>
            </w:r>
          </w:p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В 2017 году- 0,00 рублей.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Утуликского сельского поселения.</w:t>
            </w:r>
          </w:p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Обеспечение содержания, чистоты и порядка улиц.</w:t>
            </w:r>
          </w:p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Улучшение внешнего облика Утуликского сельского поселения.</w:t>
            </w:r>
          </w:p>
        </w:tc>
      </w:tr>
      <w:tr w:rsidR="00320715" w:rsidRPr="00C5059E" w:rsidTr="00C5059E">
        <w:tc>
          <w:tcPr>
            <w:tcW w:w="4928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4786" w:type="dxa"/>
          </w:tcPr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Координацию исполнения программы осуществляет- глава администрации Утуликского сельского поселения.</w:t>
            </w:r>
          </w:p>
          <w:p w:rsidR="00320715" w:rsidRPr="00C5059E" w:rsidRDefault="00320715" w:rsidP="00C5059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Финансовый контроль за целевым использованием бюджетных средств осуществляется – главным бухгалтером администрации Утуликского сельского поселения.</w:t>
            </w:r>
          </w:p>
        </w:tc>
      </w:tr>
    </w:tbl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056198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5E58F5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5E58F5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ПРОГАММНЫМИ МЕТОДАМИ</w:t>
      </w:r>
    </w:p>
    <w:p w:rsidR="00320715" w:rsidRDefault="00320715" w:rsidP="005E58F5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Природно- климатические условия Утуликского муниципального образования, его географическое положение и рельеф являются благоприятными для проведения работ по благоустройству территории.</w:t>
      </w: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последние годы в поселении проводилась целенаправленная работа по благоустройству и социальному развитию населенных пунктов Утуликского муниципального образования. </w:t>
      </w: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Серьезную озабоченность по-прежнему вызывают сбор, утилизация и вывоз твердых бытовых отходов с территории муниципального образования.</w:t>
      </w: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 До настоящего времени работа должным образом не налажена.</w:t>
      </w: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Конкретная деятельность по выходу из сложившейся ситуации, связанная с планированием и организацией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5E58F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Pr="008B3282" w:rsidRDefault="00320715" w:rsidP="008B3282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3282">
        <w:rPr>
          <w:rFonts w:ascii="Times New Roman" w:hAnsi="Times New Roman"/>
          <w:b/>
          <w:sz w:val="24"/>
          <w:szCs w:val="24"/>
        </w:rPr>
        <w:t>ОСНОВНЫЕ ЦЕЛИ И ЗАДАЧИ ПРОГРАММЫ, СРОКИ И ЭТАПЫ РЕАЛИЗАЦИИ ПРОГРАММЫ</w:t>
      </w:r>
    </w:p>
    <w:p w:rsidR="00320715" w:rsidRDefault="00320715" w:rsidP="005E58F5">
      <w:pPr>
        <w:tabs>
          <w:tab w:val="left" w:pos="36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20715" w:rsidRPr="00045C95" w:rsidRDefault="00320715" w:rsidP="005E58F5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045C9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045C95">
        <w:rPr>
          <w:rFonts w:ascii="Times New Roman" w:hAnsi="Times New Roman"/>
          <w:sz w:val="24"/>
          <w:szCs w:val="24"/>
        </w:rPr>
        <w:tab/>
        <w:t>Для определения комплекса проблем, подлежащих программному решению</w:t>
      </w:r>
      <w:r>
        <w:rPr>
          <w:rFonts w:ascii="Times New Roman" w:hAnsi="Times New Roman"/>
          <w:sz w:val="24"/>
          <w:szCs w:val="24"/>
        </w:rPr>
        <w:t xml:space="preserve"> проведен анализ существующего положения в комплексном благоустройстве поселения. Анализ проведен по реальным потребностям,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320715" w:rsidRDefault="00320715" w:rsidP="00045C9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Существующие участки зеленых насаждений общего пользования и растений имеют неудовлетворительное состояние. Необходим систематический уход за существующими насаждениями: вырезка поросли, уборка аварийных и старых деревьев. На данное мероприятие недостаточно средств определяемых ежегодно бюджетом поселения.</w:t>
      </w:r>
    </w:p>
    <w:p w:rsidR="00320715" w:rsidRDefault="00320715" w:rsidP="00045C9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20715" w:rsidRDefault="00320715" w:rsidP="00045C9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Анализ выявил, что основная проблема заключается в сборе, вывозе твердых бытовых отходов.</w:t>
      </w:r>
    </w:p>
    <w:p w:rsidR="00320715" w:rsidRDefault="00320715" w:rsidP="00045C9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Основной целью программы в 2015-2017 годах –повышение уровня благоустройства территории Утуликского сельского поселения для обеспечения благоприятных условий проживания населения. Для достижения поставленных целей необходимо выполнить поставленные задачи:</w:t>
      </w:r>
    </w:p>
    <w:p w:rsidR="00320715" w:rsidRDefault="00320715" w:rsidP="008C3ADB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мероприятия по развитию благоустройства территории Утуликского муниципального образования;</w:t>
      </w:r>
    </w:p>
    <w:p w:rsidR="00320715" w:rsidRDefault="00320715" w:rsidP="008C3ADB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санитарной очистки, сбора</w:t>
      </w:r>
      <w:r w:rsidRPr="008C3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вывоза твердых бытовых отходов с территории Утуликского муниципального образования;</w:t>
      </w:r>
    </w:p>
    <w:p w:rsidR="00320715" w:rsidRDefault="00320715" w:rsidP="008C3ADB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поддержка инициатив жителей по благоустройству и санитарной очистке придомовых территорий.</w:t>
      </w:r>
    </w:p>
    <w:p w:rsidR="00320715" w:rsidRDefault="00320715" w:rsidP="00AC3E4E">
      <w:pPr>
        <w:pStyle w:val="ListParagraph"/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в период 2015-2017 годы.</w:t>
      </w:r>
    </w:p>
    <w:p w:rsidR="00320715" w:rsidRDefault="00320715" w:rsidP="00AC3E4E">
      <w:pPr>
        <w:pStyle w:val="ListParagraph"/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AC3E4E">
      <w:pPr>
        <w:pStyle w:val="ListParagraph"/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AC3E4E">
      <w:pPr>
        <w:pStyle w:val="ListParagraph"/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3E4E">
        <w:rPr>
          <w:rFonts w:ascii="Times New Roman" w:hAnsi="Times New Roman"/>
          <w:b/>
          <w:sz w:val="24"/>
          <w:szCs w:val="24"/>
        </w:rPr>
        <w:t>СИСТЕМА ПРОГРАММНЫХ МЕРОПРИЯТИЙ, МЕХАНИЗМ РЕАЛИЗАЦИИ ПРОГРАММЫ</w:t>
      </w:r>
    </w:p>
    <w:p w:rsidR="00320715" w:rsidRDefault="00320715" w:rsidP="00AC3E4E">
      <w:pPr>
        <w:pStyle w:val="ListParagraph"/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0715" w:rsidRPr="00D93445" w:rsidRDefault="00320715" w:rsidP="00D93445">
      <w:pPr>
        <w:pStyle w:val="ListParagraph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Подпрограмма «Организация санитарной очистки, сбора и вывоза твердых бытовых отходов с территории Утуликского муниципального образования».</w:t>
      </w:r>
    </w:p>
    <w:p w:rsidR="00320715" w:rsidRDefault="00320715" w:rsidP="004E799C">
      <w:pPr>
        <w:pStyle w:val="ListParagraph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 мероприятием является санитарная  очистка территории сельского поселения. </w:t>
      </w:r>
    </w:p>
    <w:p w:rsidR="00320715" w:rsidRDefault="00320715" w:rsidP="004E799C">
      <w:pPr>
        <w:pStyle w:val="ListParagraph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и основное мероприятие программы представлены в таблице №1) </w:t>
      </w:r>
    </w:p>
    <w:p w:rsidR="00320715" w:rsidRPr="004E799C" w:rsidRDefault="00320715" w:rsidP="004E799C">
      <w:pPr>
        <w:pStyle w:val="ListParagraph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320715" w:rsidRPr="00045C95" w:rsidRDefault="00320715" w:rsidP="00D93445">
      <w:pPr>
        <w:tabs>
          <w:tab w:val="left" w:pos="363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3827"/>
        <w:gridCol w:w="1235"/>
        <w:gridCol w:w="183"/>
        <w:gridCol w:w="1149"/>
        <w:gridCol w:w="268"/>
        <w:gridCol w:w="845"/>
        <w:gridCol w:w="289"/>
        <w:gridCol w:w="958"/>
      </w:tblGrid>
      <w:tr w:rsidR="00320715" w:rsidRPr="00C5059E" w:rsidTr="00D7436D">
        <w:trPr>
          <w:trHeight w:val="420"/>
        </w:trPr>
        <w:tc>
          <w:tcPr>
            <w:tcW w:w="745" w:type="dxa"/>
            <w:vMerge w:val="restart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35" w:type="dxa"/>
            <w:vMerge w:val="restart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2" w:type="dxa"/>
            <w:gridSpan w:val="6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</w:tr>
      <w:tr w:rsidR="00320715" w:rsidRPr="00C5059E" w:rsidTr="00D7436D">
        <w:trPr>
          <w:trHeight w:val="375"/>
        </w:trPr>
        <w:tc>
          <w:tcPr>
            <w:tcW w:w="745" w:type="dxa"/>
            <w:vMerge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1113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247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320715" w:rsidRPr="00C5059E" w:rsidTr="00D7436D">
        <w:trPr>
          <w:trHeight w:val="600"/>
        </w:trPr>
        <w:tc>
          <w:tcPr>
            <w:tcW w:w="745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8"/>
          </w:tcPr>
          <w:p w:rsidR="00320715" w:rsidRPr="00C5059E" w:rsidRDefault="00320715" w:rsidP="00D7436D">
            <w:pPr>
              <w:tabs>
                <w:tab w:val="left" w:pos="36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059E">
              <w:rPr>
                <w:rFonts w:ascii="Times New Roman" w:hAnsi="Times New Roman"/>
                <w:b/>
                <w:sz w:val="24"/>
                <w:szCs w:val="24"/>
              </w:rPr>
              <w:t>Подпрограмма «Организация санитарной очистки, сбора и вывоза твердых бытовых отходов с территории Утуликского муниципального образования»</w:t>
            </w:r>
          </w:p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715" w:rsidRPr="00C5059E" w:rsidTr="00D7436D">
        <w:trPr>
          <w:trHeight w:val="720"/>
        </w:trPr>
        <w:tc>
          <w:tcPr>
            <w:tcW w:w="745" w:type="dxa"/>
            <w:vMerge w:val="restart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Санитарная  очистка территории сельского поселения</w:t>
            </w:r>
          </w:p>
        </w:tc>
        <w:tc>
          <w:tcPr>
            <w:tcW w:w="1418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777 800,29</w:t>
            </w:r>
          </w:p>
        </w:tc>
        <w:tc>
          <w:tcPr>
            <w:tcW w:w="1417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777 800,29</w:t>
            </w:r>
          </w:p>
        </w:tc>
        <w:tc>
          <w:tcPr>
            <w:tcW w:w="1134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715" w:rsidRPr="00C5059E" w:rsidTr="00D7436D">
        <w:trPr>
          <w:trHeight w:val="345"/>
        </w:trPr>
        <w:tc>
          <w:tcPr>
            <w:tcW w:w="745" w:type="dxa"/>
            <w:vMerge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8" w:type="dxa"/>
            <w:gridSpan w:val="2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777 800,29</w:t>
            </w:r>
          </w:p>
        </w:tc>
        <w:tc>
          <w:tcPr>
            <w:tcW w:w="1417" w:type="dxa"/>
            <w:gridSpan w:val="2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777 800,29</w:t>
            </w:r>
          </w:p>
        </w:tc>
        <w:tc>
          <w:tcPr>
            <w:tcW w:w="1134" w:type="dxa"/>
            <w:gridSpan w:val="2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</w:tr>
      <w:tr w:rsidR="00320715" w:rsidRPr="00C5059E" w:rsidTr="00D7436D">
        <w:trPr>
          <w:trHeight w:val="690"/>
        </w:trPr>
        <w:tc>
          <w:tcPr>
            <w:tcW w:w="745" w:type="dxa"/>
            <w:vMerge w:val="restart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827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Организация мероприятий по уборке территории</w:t>
            </w:r>
          </w:p>
        </w:tc>
        <w:tc>
          <w:tcPr>
            <w:tcW w:w="1418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777 800,29</w:t>
            </w:r>
          </w:p>
        </w:tc>
        <w:tc>
          <w:tcPr>
            <w:tcW w:w="1417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 xml:space="preserve">777 800,29 </w:t>
            </w:r>
          </w:p>
        </w:tc>
        <w:tc>
          <w:tcPr>
            <w:tcW w:w="1134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50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715" w:rsidRPr="00C5059E" w:rsidTr="00D7436D">
        <w:trPr>
          <w:trHeight w:val="345"/>
        </w:trPr>
        <w:tc>
          <w:tcPr>
            <w:tcW w:w="745" w:type="dxa"/>
            <w:vMerge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8" w:type="dxa"/>
            <w:gridSpan w:val="2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777 800,29</w:t>
            </w:r>
          </w:p>
        </w:tc>
        <w:tc>
          <w:tcPr>
            <w:tcW w:w="1417" w:type="dxa"/>
            <w:gridSpan w:val="2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777 800,29</w:t>
            </w:r>
          </w:p>
        </w:tc>
        <w:tc>
          <w:tcPr>
            <w:tcW w:w="1134" w:type="dxa"/>
            <w:gridSpan w:val="2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</w:tr>
      <w:tr w:rsidR="00320715" w:rsidRPr="00C5059E" w:rsidTr="00D7436D">
        <w:trPr>
          <w:trHeight w:val="300"/>
        </w:trPr>
        <w:tc>
          <w:tcPr>
            <w:tcW w:w="745" w:type="dxa"/>
            <w:vMerge w:val="restart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C5059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C5059E">
              <w:rPr>
                <w:rFonts w:ascii="Times New Roman" w:hAnsi="Times New Roman"/>
                <w:b/>
                <w:sz w:val="24"/>
                <w:szCs w:val="24"/>
              </w:rPr>
              <w:t>777 800,29</w:t>
            </w:r>
          </w:p>
        </w:tc>
        <w:tc>
          <w:tcPr>
            <w:tcW w:w="1417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C5059E">
              <w:rPr>
                <w:rFonts w:ascii="Times New Roman" w:hAnsi="Times New Roman"/>
                <w:b/>
                <w:sz w:val="24"/>
                <w:szCs w:val="24"/>
              </w:rPr>
              <w:t>777 800,29</w:t>
            </w:r>
          </w:p>
        </w:tc>
        <w:tc>
          <w:tcPr>
            <w:tcW w:w="1134" w:type="dxa"/>
            <w:gridSpan w:val="2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C5059E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C5059E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20715" w:rsidRPr="00C5059E" w:rsidTr="00D7436D">
        <w:trPr>
          <w:trHeight w:val="210"/>
        </w:trPr>
        <w:tc>
          <w:tcPr>
            <w:tcW w:w="745" w:type="dxa"/>
            <w:vMerge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715" w:rsidRPr="00C5059E" w:rsidRDefault="00320715" w:rsidP="00D93445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8" w:type="dxa"/>
            <w:gridSpan w:val="2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777 800,29</w:t>
            </w:r>
          </w:p>
        </w:tc>
        <w:tc>
          <w:tcPr>
            <w:tcW w:w="1417" w:type="dxa"/>
            <w:gridSpan w:val="2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777 800,29</w:t>
            </w:r>
          </w:p>
        </w:tc>
        <w:tc>
          <w:tcPr>
            <w:tcW w:w="1134" w:type="dxa"/>
            <w:gridSpan w:val="2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320715" w:rsidRPr="00C5059E" w:rsidRDefault="00320715" w:rsidP="00983BA2">
            <w:pPr>
              <w:tabs>
                <w:tab w:val="left" w:pos="3630"/>
              </w:tabs>
              <w:spacing w:after="0"/>
              <w:ind w:left="36"/>
              <w:rPr>
                <w:rFonts w:ascii="Times New Roman" w:hAnsi="Times New Roman"/>
                <w:i/>
                <w:sz w:val="24"/>
                <w:szCs w:val="24"/>
              </w:rPr>
            </w:pPr>
            <w:r w:rsidRPr="00C5059E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</w:tr>
    </w:tbl>
    <w:p w:rsidR="00320715" w:rsidRDefault="00320715" w:rsidP="005E58F5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5E58F5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Pr="00E876F0" w:rsidRDefault="00320715" w:rsidP="00E876F0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6F0">
        <w:rPr>
          <w:rFonts w:ascii="Times New Roman" w:hAnsi="Times New Roman"/>
          <w:b/>
          <w:sz w:val="24"/>
          <w:szCs w:val="24"/>
        </w:rPr>
        <w:t>ФИНАНСОВОЕ ОБЕСПЕЧЕНИЕ ПРОГРАММЫ</w:t>
      </w:r>
    </w:p>
    <w:p w:rsidR="00320715" w:rsidRDefault="00320715" w:rsidP="005E58F5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E876F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Финансирование мероприятий предусмотренных муниципальной программой      « Благоустройство Утуликского муниципального образования на 2015-2017 годы», осуществляется при наличии разработанных и принятых подпрограмм благоустройства Утуликского сельского поселения, а также решений о выделений средств местного бюджета на финансирование мероприятий по благоустройству.</w:t>
      </w:r>
    </w:p>
    <w:p w:rsidR="00320715" w:rsidRDefault="00320715" w:rsidP="00E876F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рамках действующей программы используется следующие источники финансирования – средства местного бюджета.</w:t>
      </w:r>
    </w:p>
    <w:p w:rsidR="00320715" w:rsidRDefault="00320715" w:rsidP="00E876F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Общий объем финансирования в рамках реализации программы на 2015-2017 годы 777 800,29 рублей, в том числе средства местного бюджета 777 800,29 рублей:</w:t>
      </w:r>
    </w:p>
    <w:p w:rsidR="00320715" w:rsidRDefault="00320715" w:rsidP="00E876F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2015 год – 777 800,29 рублей;</w:t>
      </w:r>
    </w:p>
    <w:p w:rsidR="00320715" w:rsidRDefault="00320715" w:rsidP="00E876F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2016 год – 0,00 рублей;</w:t>
      </w:r>
    </w:p>
    <w:p w:rsidR="00320715" w:rsidRDefault="00320715" w:rsidP="00E876F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2017 год – 0,00 рублей.</w:t>
      </w:r>
    </w:p>
    <w:p w:rsidR="00320715" w:rsidRPr="00E876F0" w:rsidRDefault="00320715" w:rsidP="00E876F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5E58F5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Pr="00E876F0" w:rsidRDefault="00320715" w:rsidP="00E876F0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6F0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320715" w:rsidRPr="00E876F0" w:rsidRDefault="00320715" w:rsidP="00E876F0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0715" w:rsidRDefault="00320715" w:rsidP="00E876F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реализации программы 2015-2017 годы.</w:t>
      </w:r>
    </w:p>
    <w:p w:rsidR="00320715" w:rsidRDefault="00320715" w:rsidP="00E876F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Pr="00B53C61" w:rsidRDefault="00320715" w:rsidP="00B53C6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3C61">
        <w:rPr>
          <w:rFonts w:ascii="Times New Roman" w:hAnsi="Times New Roman"/>
          <w:b/>
          <w:sz w:val="24"/>
          <w:szCs w:val="24"/>
        </w:rPr>
        <w:t>КОНТРОЛЬ ЗА ХОДОМ РЕАЛИЗАЦИИ ПРОГРАММЫ</w:t>
      </w:r>
    </w:p>
    <w:p w:rsidR="00320715" w:rsidRDefault="00320715" w:rsidP="005E58F5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5E58F5">
      <w:pPr>
        <w:tabs>
          <w:tab w:val="left" w:pos="3630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Default="00320715" w:rsidP="00B53C61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Контроль и координацию исполнения программы осуществляет глава Утуликского сельского поселения.</w:t>
      </w:r>
    </w:p>
    <w:p w:rsidR="00320715" w:rsidRDefault="00320715" w:rsidP="00B53C61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Контроль за целевым и эффективным использованием средств, выделенных на реализацию программы, осуществляет главный бухгалтер Утуликского сельского поселения.</w:t>
      </w:r>
    </w:p>
    <w:p w:rsidR="00320715" w:rsidRDefault="00320715" w:rsidP="00B53C61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320715" w:rsidRPr="004A113F" w:rsidRDefault="00320715" w:rsidP="004A113F">
      <w:pPr>
        <w:rPr>
          <w:rFonts w:ascii="Times New Roman" w:hAnsi="Times New Roman"/>
          <w:sz w:val="24"/>
          <w:szCs w:val="24"/>
        </w:rPr>
      </w:pPr>
    </w:p>
    <w:p w:rsidR="00320715" w:rsidRPr="004A113F" w:rsidRDefault="00320715" w:rsidP="004A113F">
      <w:pPr>
        <w:rPr>
          <w:rFonts w:ascii="Times New Roman" w:hAnsi="Times New Roman"/>
          <w:sz w:val="24"/>
          <w:szCs w:val="24"/>
        </w:rPr>
      </w:pPr>
    </w:p>
    <w:p w:rsidR="00320715" w:rsidRPr="004A113F" w:rsidRDefault="00320715" w:rsidP="004A113F">
      <w:pPr>
        <w:rPr>
          <w:rFonts w:ascii="Times New Roman" w:hAnsi="Times New Roman"/>
          <w:sz w:val="24"/>
          <w:szCs w:val="24"/>
        </w:rPr>
      </w:pPr>
    </w:p>
    <w:p w:rsidR="00320715" w:rsidRDefault="00320715" w:rsidP="004A113F">
      <w:pPr>
        <w:rPr>
          <w:rFonts w:ascii="Times New Roman" w:hAnsi="Times New Roman"/>
          <w:sz w:val="24"/>
          <w:szCs w:val="24"/>
        </w:rPr>
      </w:pPr>
    </w:p>
    <w:p w:rsidR="00320715" w:rsidRPr="004A113F" w:rsidRDefault="00320715" w:rsidP="004A113F">
      <w:pPr>
        <w:spacing w:after="0"/>
        <w:rPr>
          <w:rFonts w:ascii="Times New Roman" w:hAnsi="Times New Roman"/>
          <w:b/>
          <w:sz w:val="26"/>
          <w:szCs w:val="26"/>
        </w:rPr>
      </w:pPr>
      <w:r w:rsidRPr="004A113F">
        <w:rPr>
          <w:rFonts w:ascii="Times New Roman" w:hAnsi="Times New Roman"/>
          <w:b/>
          <w:sz w:val="26"/>
          <w:szCs w:val="26"/>
        </w:rPr>
        <w:t>Глава Утуликского сельского поселения                                        А.А. Агафонов</w:t>
      </w:r>
    </w:p>
    <w:p w:rsidR="00320715" w:rsidRPr="004A113F" w:rsidRDefault="00320715" w:rsidP="004A113F">
      <w:pPr>
        <w:spacing w:after="0"/>
        <w:rPr>
          <w:rFonts w:ascii="Times New Roman" w:hAnsi="Times New Roman"/>
          <w:b/>
          <w:sz w:val="26"/>
          <w:szCs w:val="26"/>
        </w:rPr>
      </w:pPr>
      <w:r w:rsidRPr="004A113F">
        <w:rPr>
          <w:rFonts w:ascii="Times New Roman" w:hAnsi="Times New Roman"/>
          <w:b/>
          <w:sz w:val="26"/>
          <w:szCs w:val="26"/>
        </w:rPr>
        <w:t>Слюдянского района</w:t>
      </w:r>
    </w:p>
    <w:sectPr w:rsidR="00320715" w:rsidRPr="004A113F" w:rsidSect="006E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ED9"/>
    <w:multiLevelType w:val="hybridMultilevel"/>
    <w:tmpl w:val="CBD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08242B"/>
    <w:multiLevelType w:val="hybridMultilevel"/>
    <w:tmpl w:val="1470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4356E8"/>
    <w:multiLevelType w:val="hybridMultilevel"/>
    <w:tmpl w:val="EEC8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658"/>
    <w:rsid w:val="000119FD"/>
    <w:rsid w:val="00045C95"/>
    <w:rsid w:val="00056198"/>
    <w:rsid w:val="000A6315"/>
    <w:rsid w:val="0015667C"/>
    <w:rsid w:val="001C199D"/>
    <w:rsid w:val="001D1D7D"/>
    <w:rsid w:val="00230F84"/>
    <w:rsid w:val="00232693"/>
    <w:rsid w:val="002911A8"/>
    <w:rsid w:val="00313D05"/>
    <w:rsid w:val="00320715"/>
    <w:rsid w:val="0032138E"/>
    <w:rsid w:val="003C6C5C"/>
    <w:rsid w:val="00406F6C"/>
    <w:rsid w:val="004228C8"/>
    <w:rsid w:val="00422EE2"/>
    <w:rsid w:val="004A113F"/>
    <w:rsid w:val="004E799C"/>
    <w:rsid w:val="00583461"/>
    <w:rsid w:val="005E58F5"/>
    <w:rsid w:val="006D3B44"/>
    <w:rsid w:val="006E3D2C"/>
    <w:rsid w:val="00763FFA"/>
    <w:rsid w:val="008006BE"/>
    <w:rsid w:val="00843658"/>
    <w:rsid w:val="008B3282"/>
    <w:rsid w:val="008C3ADB"/>
    <w:rsid w:val="00937299"/>
    <w:rsid w:val="0094731E"/>
    <w:rsid w:val="00983BA2"/>
    <w:rsid w:val="009B3D30"/>
    <w:rsid w:val="00A403D3"/>
    <w:rsid w:val="00AC3E4E"/>
    <w:rsid w:val="00B22EAA"/>
    <w:rsid w:val="00B53C61"/>
    <w:rsid w:val="00B82CA8"/>
    <w:rsid w:val="00C5059E"/>
    <w:rsid w:val="00C84B67"/>
    <w:rsid w:val="00CA019E"/>
    <w:rsid w:val="00CB5841"/>
    <w:rsid w:val="00D156AC"/>
    <w:rsid w:val="00D7436D"/>
    <w:rsid w:val="00D85E95"/>
    <w:rsid w:val="00D93445"/>
    <w:rsid w:val="00E11279"/>
    <w:rsid w:val="00E876F0"/>
    <w:rsid w:val="00EF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0013"/>
    <w:pPr>
      <w:ind w:left="720"/>
      <w:contextualSpacing/>
    </w:pPr>
  </w:style>
  <w:style w:type="table" w:styleId="TableGrid">
    <w:name w:val="Table Grid"/>
    <w:basedOn w:val="TableNormal"/>
    <w:uiPriority w:val="99"/>
    <w:rsid w:val="000561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7</Pages>
  <Words>1364</Words>
  <Characters>7781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Туз</dc:creator>
  <cp:keywords/>
  <dc:description/>
  <cp:lastModifiedBy>Нина</cp:lastModifiedBy>
  <cp:revision>28</cp:revision>
  <cp:lastPrinted>2015-03-13T06:16:00Z</cp:lastPrinted>
  <dcterms:created xsi:type="dcterms:W3CDTF">2015-02-27T00:17:00Z</dcterms:created>
  <dcterms:modified xsi:type="dcterms:W3CDTF">2015-04-09T07:33:00Z</dcterms:modified>
</cp:coreProperties>
</file>